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B363F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FC220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:rsidR="00B363F9" w:rsidRDefault="00FC22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sudjelovanja u savjetovanju</w:t>
            </w:r>
          </w:p>
        </w:tc>
      </w:tr>
      <w:tr w:rsidR="00B363F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FC220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Savjetovanje s javnošću o procjeni rizika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invazivnosti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63F9" w:rsidRDefault="00FC220D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strane vrste kornjače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Testudo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marginata</w:t>
            </w:r>
            <w:proofErr w:type="spellEnd"/>
          </w:p>
        </w:tc>
      </w:tr>
      <w:tr w:rsidR="00B363F9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FC220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Ministarstvo gospodarstva i održivog razvoja</w:t>
            </w:r>
          </w:p>
        </w:tc>
      </w:tr>
      <w:tr w:rsidR="00B363F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FC220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Početak savjetovanja: 5. listopada 2020.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FC220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Završetak savjetovanja: 5. studenog 2020.</w:t>
            </w:r>
          </w:p>
        </w:tc>
      </w:tr>
      <w:tr w:rsidR="00B363F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3F9" w:rsidRDefault="00FC220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Naziv predstavnika javnosti i zainteresirane javnosti koja daje svoja mišljenja, primjedbe i prijedloge o procjeni rizika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invazivnosti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strane vrste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B363F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3F9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3F9" w:rsidRDefault="00FC220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Interes, odnosno </w:t>
            </w:r>
            <w:r>
              <w:rPr>
                <w:rFonts w:ascii="Times New Roman" w:hAnsi="Times New Roman"/>
                <w:sz w:val="24"/>
                <w:szCs w:val="24"/>
              </w:rPr>
              <w:t>kategorija i brojnost korisnika koje predstavljate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B363F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3F9" w:rsidRDefault="00B363F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3F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3F9" w:rsidRDefault="00FC220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osobe (ili osoba) koja je sastavljala primjedbe ili osobe ovlaštene za predstavljanje predstavnika javnosti i zainteresirane javnosti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B363F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3F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3F9" w:rsidRDefault="00FC220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Mišljenja, primjedbe i prijedlozi o procjeni rizika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invazivnosti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strane vrste  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B363F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3F9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3F9" w:rsidRDefault="00FC220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F9" w:rsidRDefault="00B363F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3F9" w:rsidRDefault="00B363F9"/>
    <w:sectPr w:rsidR="00B363F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0D" w:rsidRDefault="00FC220D">
      <w:pPr>
        <w:spacing w:after="0" w:line="240" w:lineRule="auto"/>
      </w:pPr>
      <w:r>
        <w:separator/>
      </w:r>
    </w:p>
  </w:endnote>
  <w:endnote w:type="continuationSeparator" w:id="0">
    <w:p w:rsidR="00FC220D" w:rsidRDefault="00FC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0D" w:rsidRDefault="00FC22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220D" w:rsidRDefault="00FC2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63F9"/>
    <w:rsid w:val="00B363F9"/>
    <w:rsid w:val="00F456A5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Trošić</dc:creator>
  <cp:lastModifiedBy>Jasna Ribarić</cp:lastModifiedBy>
  <cp:revision>2</cp:revision>
  <dcterms:created xsi:type="dcterms:W3CDTF">2020-10-05T13:09:00Z</dcterms:created>
  <dcterms:modified xsi:type="dcterms:W3CDTF">2020-10-05T13:09:00Z</dcterms:modified>
</cp:coreProperties>
</file>